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A0" w:rsidRPr="00654CDA" w:rsidRDefault="004E7FA0" w:rsidP="004E7FA0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BF57EB" w:rsidRDefault="000D15C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F57EB" w:rsidRDefault="000D15C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F57EB" w:rsidRDefault="000D15C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31.10.2025</w:t>
      </w: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4E7FA0" w:rsidTr="00C46EE2">
        <w:trPr>
          <w:cantSplit/>
          <w:trHeight w:val="677"/>
        </w:trPr>
        <w:tc>
          <w:tcPr>
            <w:tcW w:w="7513" w:type="dxa"/>
          </w:tcPr>
          <w:p w:rsidR="004E7FA0" w:rsidRDefault="004E7FA0">
            <w:pPr>
              <w:jc w:val="center"/>
              <w:rPr>
                <w:noProof/>
                <w:sz w:val="18"/>
                <w:lang w:val="en-US"/>
              </w:rPr>
            </w:pPr>
          </w:p>
          <w:p w:rsidR="004E7FA0" w:rsidRDefault="004E7FA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4E7FA0" w:rsidRDefault="004E7F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4E7FA0" w:rsidRDefault="00693942">
            <w:pPr>
              <w:jc w:val="center"/>
              <w:rPr>
                <w:noProof/>
                <w:sz w:val="18"/>
              </w:rPr>
            </w:pPr>
            <w:r w:rsidRPr="003931AF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Pr="004E7FA0" w:rsidRDefault="004E7FA0">
            <w:pPr>
              <w:jc w:val="center"/>
              <w:rPr>
                <w:b/>
                <w:i/>
                <w:noProof/>
                <w:sz w:val="18"/>
              </w:rPr>
            </w:pPr>
            <w:r w:rsidRPr="004E7FA0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Pr="004E7FA0" w:rsidRDefault="004E7FA0">
            <w:pPr>
              <w:jc w:val="center"/>
              <w:rPr>
                <w:b/>
                <w:i/>
                <w:noProof/>
                <w:sz w:val="18"/>
              </w:rPr>
            </w:pPr>
            <w:r w:rsidRPr="004E7FA0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4E7FA0" w:rsidRPr="004E7FA0" w:rsidRDefault="004E7FA0">
            <w:pPr>
              <w:jc w:val="center"/>
              <w:rPr>
                <w:b/>
                <w:i/>
                <w:noProof/>
                <w:sz w:val="18"/>
              </w:rPr>
            </w:pPr>
            <w:r w:rsidRPr="004E7FA0">
              <w:rPr>
                <w:b/>
                <w:i/>
                <w:noProof/>
                <w:sz w:val="18"/>
              </w:rPr>
              <w:t>3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4E7FA0" w:rsidRDefault="00F4339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4E7FA0" w:rsidRDefault="00F4339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4E7FA0" w:rsidRDefault="006038C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4E7FA0" w:rsidRDefault="008E7C27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4E7FA0" w:rsidRDefault="00B87446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4E7FA0" w:rsidRDefault="00110FA9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4E7FA0" w:rsidRDefault="00C0761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1585" w:type="dxa"/>
          </w:tcPr>
          <w:p w:rsidR="004E7FA0" w:rsidRDefault="007B66BC" w:rsidP="005B32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23,</w:t>
            </w:r>
            <w:r w:rsidR="005B325E">
              <w:rPr>
                <w:noProof/>
                <w:sz w:val="18"/>
              </w:rPr>
              <w:t>2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4E7FA0" w:rsidRDefault="007B66BC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4E7FA0" w:rsidRDefault="00D018E7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4E7FA0" w:rsidRDefault="00D018E7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1585" w:type="dxa"/>
          </w:tcPr>
          <w:p w:rsidR="004E7FA0" w:rsidRDefault="00C4661B" w:rsidP="005B32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</w:t>
            </w:r>
            <w:r w:rsidR="005B325E">
              <w:rPr>
                <w:noProof/>
                <w:sz w:val="18"/>
              </w:rPr>
              <w:t>9</w:t>
            </w:r>
            <w:bookmarkStart w:id="0" w:name="_GoBack"/>
            <w:bookmarkEnd w:id="0"/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4E7FA0" w:rsidRDefault="0011222F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</w:tcPr>
          <w:p w:rsidR="004E7FA0" w:rsidRDefault="00C4661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4E7FA0" w:rsidRDefault="00C4661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4E7FA0" w:rsidRDefault="00C4661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4E7FA0" w:rsidRDefault="00C4661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1585" w:type="dxa"/>
          </w:tcPr>
          <w:p w:rsidR="004E7FA0" w:rsidRDefault="00C4661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9,8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4E7FA0" w:rsidRDefault="00C4661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4E7FA0" w:rsidRDefault="00FC4F2E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585" w:type="dxa"/>
          </w:tcPr>
          <w:p w:rsidR="004E7FA0" w:rsidRDefault="0050173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4E7FA0" w:rsidRDefault="0050173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4E7FA0" w:rsidRDefault="00CC235B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85" w:type="dxa"/>
          </w:tcPr>
          <w:p w:rsidR="004E7FA0" w:rsidRDefault="00853CE8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4E7FA0" w:rsidRDefault="006F1361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4E7FA0" w:rsidRDefault="00F06105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4E7FA0" w:rsidRDefault="005A5BE7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4E7FA0" w:rsidRDefault="004E7FA0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Default="004E7F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4E7FA0" w:rsidRDefault="00923F7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4E7FA0" w:rsidRDefault="0033253A" w:rsidP="008A74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4E7FA0" w:rsidTr="004E7FA0">
        <w:trPr>
          <w:cantSplit/>
        </w:trPr>
        <w:tc>
          <w:tcPr>
            <w:tcW w:w="7513" w:type="dxa"/>
          </w:tcPr>
          <w:p w:rsidR="004E7FA0" w:rsidRPr="004E7FA0" w:rsidRDefault="004E7FA0" w:rsidP="004E7FA0">
            <w:pPr>
              <w:jc w:val="right"/>
              <w:rPr>
                <w:b/>
                <w:noProof/>
                <w:sz w:val="18"/>
              </w:rPr>
            </w:pPr>
            <w:r w:rsidRPr="004E7FA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4E7FA0" w:rsidRPr="00CA48EB" w:rsidRDefault="004854BF" w:rsidP="008A7424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765</w:t>
            </w:r>
          </w:p>
        </w:tc>
        <w:tc>
          <w:tcPr>
            <w:tcW w:w="1585" w:type="dxa"/>
          </w:tcPr>
          <w:p w:rsidR="004E7FA0" w:rsidRPr="00CA48EB" w:rsidRDefault="00453B59" w:rsidP="008A7424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BF57EB" w:rsidRDefault="00BF57EB">
      <w:pPr>
        <w:rPr>
          <w:noProof/>
        </w:rPr>
      </w:pPr>
    </w:p>
    <w:p w:rsidR="00BF57EB" w:rsidRDefault="00BF57EB">
      <w:pPr>
        <w:rPr>
          <w:noProof/>
        </w:rPr>
      </w:pPr>
    </w:p>
    <w:p w:rsidR="00BF57EB" w:rsidRDefault="00BF57EB">
      <w:pPr>
        <w:rPr>
          <w:noProof/>
        </w:rPr>
      </w:pPr>
    </w:p>
    <w:p w:rsidR="000D15C9" w:rsidRDefault="000D15C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E7FA0">
        <w:rPr>
          <w:noProof/>
          <w:sz w:val="24"/>
        </w:rPr>
        <w:t xml:space="preserve">                                                                </w:t>
      </w:r>
      <w:r w:rsidR="00693942">
        <w:rPr>
          <w:noProof/>
          <w:sz w:val="24"/>
        </w:rPr>
        <w:t xml:space="preserve"> </w:t>
      </w:r>
      <w:r>
        <w:rPr>
          <w:noProof/>
          <w:sz w:val="24"/>
        </w:rPr>
        <w:t>Мартынюк Г.П.</w:t>
      </w:r>
    </w:p>
    <w:sectPr w:rsidR="000D15C9" w:rsidSect="004E7FA0">
      <w:pgSz w:w="11907" w:h="16840" w:code="9"/>
      <w:pgMar w:top="255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9"/>
    <w:rsid w:val="000D15C9"/>
    <w:rsid w:val="00110FA9"/>
    <w:rsid w:val="0011222F"/>
    <w:rsid w:val="002D529D"/>
    <w:rsid w:val="0033253A"/>
    <w:rsid w:val="003D7C88"/>
    <w:rsid w:val="003F19BA"/>
    <w:rsid w:val="00453B59"/>
    <w:rsid w:val="004854BF"/>
    <w:rsid w:val="004E7FA0"/>
    <w:rsid w:val="0050173B"/>
    <w:rsid w:val="005A5BE7"/>
    <w:rsid w:val="005B325E"/>
    <w:rsid w:val="006038CA"/>
    <w:rsid w:val="00693942"/>
    <w:rsid w:val="006B201A"/>
    <w:rsid w:val="006F1361"/>
    <w:rsid w:val="007B66BC"/>
    <w:rsid w:val="00853CE8"/>
    <w:rsid w:val="008A7424"/>
    <w:rsid w:val="008E7C27"/>
    <w:rsid w:val="00923F7A"/>
    <w:rsid w:val="00943D97"/>
    <w:rsid w:val="00B87446"/>
    <w:rsid w:val="00BF57EB"/>
    <w:rsid w:val="00C07610"/>
    <w:rsid w:val="00C4661B"/>
    <w:rsid w:val="00CA48EB"/>
    <w:rsid w:val="00CC235B"/>
    <w:rsid w:val="00D018E7"/>
    <w:rsid w:val="00D55FA8"/>
    <w:rsid w:val="00F02EF2"/>
    <w:rsid w:val="00F06105"/>
    <w:rsid w:val="00F4339C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2FAA-4164-49FA-9895-C30DAF4E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0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44</cp:revision>
  <cp:lastPrinted>2025-11-06T07:15:00Z</cp:lastPrinted>
  <dcterms:created xsi:type="dcterms:W3CDTF">2025-11-05T13:43:00Z</dcterms:created>
  <dcterms:modified xsi:type="dcterms:W3CDTF">2025-11-06T07:17:00Z</dcterms:modified>
</cp:coreProperties>
</file>